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96" w:rsidRDefault="00516996" w:rsidP="00291BC6">
      <w:pPr>
        <w:rPr>
          <w:rFonts w:ascii="Times New Roman" w:hAnsi="Times New Roman"/>
        </w:rPr>
      </w:pPr>
    </w:p>
    <w:p w:rsidR="002C2266" w:rsidRDefault="002C2266" w:rsidP="00291BC6">
      <w:pPr>
        <w:rPr>
          <w:rFonts w:ascii="Times New Roman" w:hAnsi="Times New Roman"/>
        </w:rPr>
      </w:pPr>
    </w:p>
    <w:p w:rsidR="0004121C" w:rsidRPr="0004121C" w:rsidRDefault="0004121C" w:rsidP="0004121C">
      <w:pPr>
        <w:jc w:val="center"/>
        <w:rPr>
          <w:rFonts w:ascii="Times New Roman" w:hAnsi="Times New Roman"/>
          <w:b/>
          <w:sz w:val="26"/>
          <w:szCs w:val="26"/>
        </w:rPr>
      </w:pPr>
      <w:r w:rsidRPr="0004121C"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04121C" w:rsidRPr="0004121C" w:rsidRDefault="0004121C" w:rsidP="0004121C">
      <w:pPr>
        <w:jc w:val="center"/>
        <w:rPr>
          <w:rFonts w:ascii="Times New Roman" w:hAnsi="Times New Roman"/>
          <w:b/>
          <w:sz w:val="26"/>
          <w:szCs w:val="26"/>
        </w:rPr>
      </w:pPr>
      <w:r w:rsidRPr="0004121C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04121C" w:rsidRPr="0004121C" w:rsidRDefault="0004121C" w:rsidP="0004121C">
      <w:pPr>
        <w:jc w:val="center"/>
        <w:rPr>
          <w:rFonts w:ascii="Times New Roman" w:hAnsi="Times New Roman"/>
          <w:b/>
          <w:sz w:val="26"/>
          <w:szCs w:val="26"/>
        </w:rPr>
      </w:pPr>
      <w:r w:rsidRPr="0004121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4121C" w:rsidRPr="0004121C" w:rsidRDefault="0004121C" w:rsidP="0004121C">
      <w:pPr>
        <w:jc w:val="center"/>
        <w:rPr>
          <w:rFonts w:ascii="Times New Roman" w:hAnsi="Times New Roman"/>
          <w:sz w:val="26"/>
          <w:szCs w:val="26"/>
        </w:rPr>
      </w:pPr>
    </w:p>
    <w:p w:rsidR="0004121C" w:rsidRPr="0004121C" w:rsidRDefault="0004121C" w:rsidP="0004121C">
      <w:pPr>
        <w:jc w:val="center"/>
        <w:rPr>
          <w:rFonts w:ascii="Times New Roman" w:hAnsi="Times New Roman"/>
          <w:b/>
          <w:sz w:val="26"/>
          <w:szCs w:val="26"/>
        </w:rPr>
      </w:pPr>
      <w:r w:rsidRPr="0004121C">
        <w:rPr>
          <w:rFonts w:ascii="Times New Roman" w:hAnsi="Times New Roman"/>
          <w:b/>
          <w:sz w:val="26"/>
          <w:szCs w:val="26"/>
        </w:rPr>
        <w:t>ПОСТАНОВЛЕНИЕ</w:t>
      </w:r>
    </w:p>
    <w:p w:rsidR="0004121C" w:rsidRPr="0004121C" w:rsidRDefault="0004121C" w:rsidP="0004121C">
      <w:pPr>
        <w:rPr>
          <w:rFonts w:ascii="Times New Roman" w:hAnsi="Times New Roman"/>
        </w:rPr>
      </w:pPr>
    </w:p>
    <w:p w:rsidR="0004121C" w:rsidRPr="0004121C" w:rsidRDefault="0004121C" w:rsidP="0004121C">
      <w:pPr>
        <w:rPr>
          <w:rFonts w:ascii="Times New Roman" w:hAnsi="Times New Roman"/>
          <w:sz w:val="26"/>
          <w:szCs w:val="26"/>
          <w:u w:val="single"/>
        </w:rPr>
      </w:pPr>
    </w:p>
    <w:p w:rsidR="0004121C" w:rsidRPr="0004121C" w:rsidRDefault="0004121C" w:rsidP="0004121C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11.09.2018 года</w:t>
      </w:r>
      <w:r>
        <w:rPr>
          <w:rFonts w:ascii="Times New Roman" w:hAnsi="Times New Roman"/>
          <w:sz w:val="26"/>
          <w:szCs w:val="26"/>
          <w:u w:val="single"/>
        </w:rPr>
        <w:tab/>
        <w:t xml:space="preserve">  № 41</w:t>
      </w:r>
    </w:p>
    <w:p w:rsidR="0004121C" w:rsidRPr="0004121C" w:rsidRDefault="0004121C" w:rsidP="0004121C">
      <w:pPr>
        <w:rPr>
          <w:rFonts w:ascii="Times New Roman" w:hAnsi="Times New Roman"/>
        </w:rPr>
      </w:pPr>
      <w:proofErr w:type="gramStart"/>
      <w:r w:rsidRPr="0004121C">
        <w:rPr>
          <w:rFonts w:ascii="Times New Roman" w:hAnsi="Times New Roman"/>
        </w:rPr>
        <w:t>с</w:t>
      </w:r>
      <w:proofErr w:type="gramEnd"/>
      <w:r w:rsidRPr="0004121C">
        <w:rPr>
          <w:rFonts w:ascii="Times New Roman" w:hAnsi="Times New Roman"/>
        </w:rPr>
        <w:t>. Ливенка</w:t>
      </w:r>
    </w:p>
    <w:p w:rsidR="002C2266" w:rsidRPr="0004121C" w:rsidRDefault="002C2266" w:rsidP="002C2266">
      <w:pPr>
        <w:ind w:firstLine="709"/>
        <w:jc w:val="both"/>
        <w:rPr>
          <w:rFonts w:ascii="Times New Roman" w:hAnsi="Times New Roman"/>
          <w:szCs w:val="28"/>
        </w:rPr>
      </w:pPr>
    </w:p>
    <w:p w:rsidR="002C2266" w:rsidRPr="0004121C" w:rsidRDefault="002C2266" w:rsidP="00291BC6">
      <w:pPr>
        <w:rPr>
          <w:rFonts w:ascii="Times New Roman" w:hAnsi="Times New Roman"/>
          <w:sz w:val="26"/>
          <w:szCs w:val="26"/>
        </w:rPr>
      </w:pPr>
    </w:p>
    <w:p w:rsidR="001C55C9" w:rsidRPr="0004121C" w:rsidRDefault="001C55C9" w:rsidP="002C2266">
      <w:pPr>
        <w:ind w:right="4536"/>
        <w:rPr>
          <w:rFonts w:ascii="Times New Roman" w:hAnsi="Times New Roman"/>
          <w:sz w:val="26"/>
          <w:szCs w:val="26"/>
        </w:rPr>
      </w:pPr>
      <w:r w:rsidRPr="0004121C">
        <w:rPr>
          <w:rFonts w:ascii="Times New Roman" w:hAnsi="Times New Roman"/>
          <w:bCs/>
          <w:sz w:val="26"/>
          <w:szCs w:val="26"/>
        </w:rPr>
        <w:t>О присвоении статуса гарантирующей организации</w:t>
      </w:r>
      <w:r w:rsidRPr="0004121C">
        <w:rPr>
          <w:rFonts w:ascii="Times New Roman" w:hAnsi="Times New Roman"/>
          <w:sz w:val="26"/>
          <w:szCs w:val="26"/>
        </w:rPr>
        <w:t xml:space="preserve"> в сфере водоснабжения </w:t>
      </w:r>
      <w:r w:rsidRPr="0004121C">
        <w:rPr>
          <w:rFonts w:ascii="Times New Roman" w:hAnsi="Times New Roman"/>
          <w:bCs/>
          <w:sz w:val="26"/>
          <w:szCs w:val="26"/>
        </w:rPr>
        <w:t xml:space="preserve"> на территории</w:t>
      </w:r>
      <w:r w:rsidR="002C2266" w:rsidRPr="000412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AB8" w:rsidRPr="0004121C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516996" w:rsidRPr="0004121C">
        <w:rPr>
          <w:rFonts w:ascii="Times New Roman" w:hAnsi="Times New Roman"/>
          <w:bCs/>
          <w:sz w:val="26"/>
          <w:szCs w:val="26"/>
        </w:rPr>
        <w:t xml:space="preserve"> сельского</w:t>
      </w:r>
      <w:r w:rsidRPr="0004121C">
        <w:rPr>
          <w:rFonts w:ascii="Times New Roman" w:hAnsi="Times New Roman"/>
          <w:bCs/>
          <w:sz w:val="26"/>
          <w:szCs w:val="26"/>
        </w:rPr>
        <w:t xml:space="preserve"> поселения  </w:t>
      </w:r>
    </w:p>
    <w:p w:rsidR="001C55C9" w:rsidRDefault="001C55C9" w:rsidP="00555063">
      <w:pPr>
        <w:jc w:val="center"/>
        <w:rPr>
          <w:rFonts w:ascii="Times New Roman" w:hAnsi="Times New Roman"/>
          <w:b/>
          <w:bCs/>
          <w:szCs w:val="28"/>
        </w:rPr>
      </w:pPr>
    </w:p>
    <w:p w:rsidR="001C55C9" w:rsidRDefault="001C55C9" w:rsidP="00291BC6">
      <w:pPr>
        <w:rPr>
          <w:rFonts w:ascii="Times New Roman" w:hAnsi="Times New Roman"/>
        </w:rPr>
      </w:pPr>
    </w:p>
    <w:p w:rsidR="000E586F" w:rsidRPr="002C2266" w:rsidRDefault="001C55C9" w:rsidP="002C226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C2266">
        <w:rPr>
          <w:rFonts w:ascii="Times New Roman" w:hAnsi="Times New Roman"/>
          <w:sz w:val="26"/>
          <w:szCs w:val="26"/>
        </w:rPr>
        <w:t xml:space="preserve">В целях исполнения Федерального </w:t>
      </w:r>
      <w:r w:rsidR="000E586F" w:rsidRPr="002C2266">
        <w:rPr>
          <w:rFonts w:ascii="Times New Roman" w:hAnsi="Times New Roman"/>
          <w:sz w:val="26"/>
          <w:szCs w:val="26"/>
        </w:rPr>
        <w:t xml:space="preserve"> </w:t>
      </w:r>
      <w:r w:rsidRPr="002C2266">
        <w:rPr>
          <w:rFonts w:ascii="Times New Roman" w:hAnsi="Times New Roman"/>
          <w:sz w:val="26"/>
          <w:szCs w:val="26"/>
        </w:rPr>
        <w:t xml:space="preserve">закона </w:t>
      </w:r>
      <w:r w:rsidR="000E586F" w:rsidRPr="002C2266">
        <w:rPr>
          <w:rFonts w:ascii="Times New Roman" w:hAnsi="Times New Roman"/>
          <w:sz w:val="26"/>
          <w:szCs w:val="26"/>
        </w:rPr>
        <w:t xml:space="preserve"> </w:t>
      </w:r>
      <w:r w:rsidRPr="002C2266">
        <w:rPr>
          <w:rFonts w:ascii="Times New Roman" w:hAnsi="Times New Roman"/>
          <w:sz w:val="26"/>
          <w:szCs w:val="26"/>
        </w:rPr>
        <w:t xml:space="preserve">от </w:t>
      </w:r>
      <w:r w:rsidR="000E586F" w:rsidRPr="002C2266">
        <w:rPr>
          <w:rFonts w:ascii="Times New Roman" w:hAnsi="Times New Roman"/>
          <w:sz w:val="26"/>
          <w:szCs w:val="26"/>
        </w:rPr>
        <w:t xml:space="preserve"> </w:t>
      </w:r>
      <w:r w:rsidRPr="002C2266">
        <w:rPr>
          <w:rFonts w:ascii="Times New Roman" w:hAnsi="Times New Roman"/>
          <w:sz w:val="26"/>
          <w:szCs w:val="26"/>
        </w:rPr>
        <w:t>07.12.2011 г. № 416-ФЗ «О водоснабжении и водоотведении»,</w:t>
      </w:r>
      <w:r w:rsidR="00F45F7D" w:rsidRPr="002C2266">
        <w:rPr>
          <w:rFonts w:ascii="Times New Roman" w:hAnsi="Times New Roman"/>
          <w:sz w:val="26"/>
          <w:szCs w:val="26"/>
        </w:rPr>
        <w:t xml:space="preserve"> </w:t>
      </w:r>
      <w:r w:rsidR="002C2266" w:rsidRPr="002C226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0C2AB8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0E586F" w:rsidRPr="002C2266">
        <w:rPr>
          <w:rFonts w:ascii="Times New Roman" w:hAnsi="Times New Roman"/>
          <w:bCs/>
          <w:sz w:val="26"/>
          <w:szCs w:val="26"/>
        </w:rPr>
        <w:t xml:space="preserve"> сельского поселения  </w:t>
      </w:r>
    </w:p>
    <w:p w:rsidR="002C2266" w:rsidRPr="002C2266" w:rsidRDefault="002C2266" w:rsidP="002C226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C55C9" w:rsidRDefault="000E586F" w:rsidP="002C2266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2C2266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1C55C9" w:rsidRPr="002C2266">
        <w:rPr>
          <w:rFonts w:ascii="Times New Roman" w:hAnsi="Times New Roman"/>
          <w:sz w:val="26"/>
          <w:szCs w:val="26"/>
        </w:rPr>
        <w:t xml:space="preserve">  </w:t>
      </w:r>
      <w:r w:rsidR="002C2266" w:rsidRPr="002C2266">
        <w:rPr>
          <w:rFonts w:ascii="Times New Roman" w:hAnsi="Times New Roman"/>
          <w:b/>
          <w:sz w:val="26"/>
          <w:szCs w:val="26"/>
        </w:rPr>
        <w:t>ПОСТАНОВЛЯЕТ</w:t>
      </w:r>
      <w:r w:rsidR="001C55C9" w:rsidRPr="002C2266">
        <w:rPr>
          <w:rFonts w:ascii="Times New Roman" w:hAnsi="Times New Roman"/>
          <w:b/>
          <w:sz w:val="26"/>
          <w:szCs w:val="26"/>
        </w:rPr>
        <w:t>:</w:t>
      </w:r>
    </w:p>
    <w:p w:rsidR="0004121C" w:rsidRPr="002C2266" w:rsidRDefault="0004121C" w:rsidP="002C2266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C2266" w:rsidRPr="002C2266" w:rsidRDefault="002C2266" w:rsidP="002C2266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C55C9" w:rsidRPr="002C2266" w:rsidRDefault="002C2266" w:rsidP="00041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C2266">
        <w:rPr>
          <w:rFonts w:ascii="Times New Roman" w:hAnsi="Times New Roman"/>
          <w:sz w:val="26"/>
          <w:szCs w:val="26"/>
        </w:rPr>
        <w:t xml:space="preserve">1.Присвоить </w:t>
      </w:r>
      <w:r w:rsidR="001C55C9" w:rsidRPr="002C2266">
        <w:rPr>
          <w:rFonts w:ascii="Times New Roman" w:hAnsi="Times New Roman"/>
          <w:bCs/>
          <w:sz w:val="26"/>
          <w:szCs w:val="26"/>
        </w:rPr>
        <w:t xml:space="preserve">Муниципальному унитарному </w:t>
      </w:r>
      <w:r w:rsidR="00516996" w:rsidRPr="002C2266">
        <w:rPr>
          <w:rFonts w:ascii="Times New Roman" w:hAnsi="Times New Roman"/>
          <w:bCs/>
          <w:sz w:val="26"/>
          <w:szCs w:val="26"/>
        </w:rPr>
        <w:t xml:space="preserve">производственному </w:t>
      </w:r>
      <w:r w:rsidR="001C55C9" w:rsidRPr="002C2266">
        <w:rPr>
          <w:rFonts w:ascii="Times New Roman" w:hAnsi="Times New Roman"/>
          <w:bCs/>
          <w:sz w:val="26"/>
          <w:szCs w:val="26"/>
        </w:rPr>
        <w:t>предприятию</w:t>
      </w:r>
      <w:r w:rsidR="00516996" w:rsidRPr="002C2266">
        <w:rPr>
          <w:rFonts w:ascii="Times New Roman" w:hAnsi="Times New Roman"/>
          <w:bCs/>
          <w:sz w:val="26"/>
          <w:szCs w:val="26"/>
        </w:rPr>
        <w:t xml:space="preserve"> Павловского муниципального района «Энергетик»</w:t>
      </w:r>
      <w:r w:rsidR="001C55C9" w:rsidRPr="002C2266">
        <w:rPr>
          <w:rFonts w:ascii="Times New Roman" w:hAnsi="Times New Roman"/>
          <w:bCs/>
          <w:sz w:val="26"/>
          <w:szCs w:val="26"/>
        </w:rPr>
        <w:t xml:space="preserve"> </w:t>
      </w:r>
      <w:r w:rsidR="001C55C9" w:rsidRPr="002C2266">
        <w:rPr>
          <w:rFonts w:ascii="Times New Roman" w:hAnsi="Times New Roman"/>
          <w:sz w:val="26"/>
          <w:szCs w:val="26"/>
        </w:rPr>
        <w:t>статус гарантирующей ор</w:t>
      </w:r>
      <w:r w:rsidR="0049467E">
        <w:rPr>
          <w:rFonts w:ascii="Times New Roman" w:hAnsi="Times New Roman"/>
          <w:sz w:val="26"/>
          <w:szCs w:val="26"/>
        </w:rPr>
        <w:t>ганизации в сфере водоснабжения.</w:t>
      </w:r>
      <w:r w:rsidR="001C55C9" w:rsidRPr="002C2266">
        <w:rPr>
          <w:rFonts w:ascii="Times New Roman" w:hAnsi="Times New Roman"/>
          <w:sz w:val="26"/>
          <w:szCs w:val="26"/>
        </w:rPr>
        <w:t xml:space="preserve"> </w:t>
      </w:r>
    </w:p>
    <w:p w:rsidR="001C55C9" w:rsidRPr="006E7A9A" w:rsidRDefault="001C55C9" w:rsidP="006E7A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C2266">
        <w:rPr>
          <w:rFonts w:ascii="Times New Roman" w:hAnsi="Times New Roman"/>
          <w:sz w:val="26"/>
          <w:szCs w:val="26"/>
        </w:rPr>
        <w:t>2.</w:t>
      </w:r>
      <w:r w:rsidR="0049467E">
        <w:rPr>
          <w:rFonts w:ascii="Times New Roman" w:hAnsi="Times New Roman"/>
          <w:sz w:val="26"/>
          <w:szCs w:val="26"/>
        </w:rPr>
        <w:t xml:space="preserve"> </w:t>
      </w:r>
      <w:r w:rsidRPr="002C2266">
        <w:rPr>
          <w:rFonts w:ascii="Times New Roman" w:hAnsi="Times New Roman"/>
          <w:sz w:val="26"/>
          <w:szCs w:val="26"/>
        </w:rPr>
        <w:t>Определить зону</w:t>
      </w:r>
      <w:r w:rsidR="002C2266" w:rsidRPr="002C2266">
        <w:rPr>
          <w:rFonts w:ascii="Times New Roman" w:hAnsi="Times New Roman"/>
          <w:sz w:val="26"/>
          <w:szCs w:val="26"/>
        </w:rPr>
        <w:t xml:space="preserve"> деятельности по водоснабжению </w:t>
      </w:r>
      <w:r w:rsidRPr="002C2266">
        <w:rPr>
          <w:rFonts w:ascii="Times New Roman" w:hAnsi="Times New Roman"/>
          <w:sz w:val="26"/>
          <w:szCs w:val="26"/>
        </w:rPr>
        <w:t xml:space="preserve">для </w:t>
      </w:r>
      <w:r w:rsidR="00516996" w:rsidRPr="002C2266">
        <w:rPr>
          <w:rFonts w:ascii="Times New Roman" w:hAnsi="Times New Roman"/>
          <w:bCs/>
          <w:sz w:val="26"/>
          <w:szCs w:val="26"/>
        </w:rPr>
        <w:t xml:space="preserve">Муниципального унитарного производственного предприятия Павловского муниципального района «Энергетик» </w:t>
      </w:r>
      <w:r w:rsidRPr="002C2266">
        <w:rPr>
          <w:rFonts w:ascii="Times New Roman" w:hAnsi="Times New Roman"/>
          <w:sz w:val="26"/>
          <w:szCs w:val="26"/>
        </w:rPr>
        <w:t xml:space="preserve">в административных границах </w:t>
      </w:r>
      <w:proofErr w:type="spellStart"/>
      <w:r w:rsidR="000C2AB8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516996" w:rsidRPr="002C2266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516996" w:rsidRPr="002C226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16996" w:rsidRPr="002C2266">
        <w:rPr>
          <w:rFonts w:ascii="Times New Roman" w:hAnsi="Times New Roman"/>
          <w:bCs/>
          <w:sz w:val="26"/>
          <w:szCs w:val="26"/>
        </w:rPr>
        <w:t xml:space="preserve">Павловского </w:t>
      </w:r>
      <w:r w:rsidRPr="002C2266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16996" w:rsidRPr="002C2266">
        <w:rPr>
          <w:rFonts w:ascii="Times New Roman" w:hAnsi="Times New Roman"/>
          <w:sz w:val="26"/>
          <w:szCs w:val="26"/>
        </w:rPr>
        <w:t>Воронежской</w:t>
      </w:r>
      <w:r w:rsidR="002C2266" w:rsidRPr="002C2266">
        <w:rPr>
          <w:rFonts w:ascii="Times New Roman" w:hAnsi="Times New Roman"/>
          <w:sz w:val="26"/>
          <w:szCs w:val="26"/>
        </w:rPr>
        <w:t xml:space="preserve"> области - </w:t>
      </w:r>
      <w:r w:rsidRPr="002C2266">
        <w:rPr>
          <w:rFonts w:ascii="Times New Roman" w:hAnsi="Times New Roman"/>
          <w:sz w:val="26"/>
          <w:szCs w:val="26"/>
        </w:rPr>
        <w:t xml:space="preserve">частный сектор и </w:t>
      </w:r>
      <w:proofErr w:type="spellStart"/>
      <w:r w:rsidRPr="002C2266">
        <w:rPr>
          <w:rFonts w:ascii="Times New Roman" w:hAnsi="Times New Roman"/>
          <w:sz w:val="26"/>
          <w:szCs w:val="26"/>
        </w:rPr>
        <w:t>промзона</w:t>
      </w:r>
      <w:proofErr w:type="spellEnd"/>
      <w:r w:rsidR="006E7A9A">
        <w:rPr>
          <w:rFonts w:ascii="Times New Roman" w:hAnsi="Times New Roman"/>
          <w:sz w:val="26"/>
          <w:szCs w:val="26"/>
        </w:rPr>
        <w:t>.</w:t>
      </w:r>
    </w:p>
    <w:p w:rsidR="0049467E" w:rsidRDefault="006E7A9A" w:rsidP="0049467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bookmarkStart w:id="0" w:name="_GoBack"/>
      <w:bookmarkEnd w:id="0"/>
      <w:r w:rsidR="002C2266" w:rsidRPr="0049467E">
        <w:rPr>
          <w:rFonts w:ascii="Times New Roman" w:hAnsi="Times New Roman"/>
          <w:color w:val="000000"/>
          <w:sz w:val="26"/>
          <w:szCs w:val="26"/>
        </w:rPr>
        <w:t>.</w:t>
      </w:r>
      <w:r w:rsidR="0049467E" w:rsidRPr="0049467E">
        <w:rPr>
          <w:rFonts w:ascii="Times New Roman" w:hAnsi="Times New Roman"/>
          <w:sz w:val="26"/>
          <w:szCs w:val="26"/>
        </w:rPr>
        <w:t xml:space="preserve"> </w:t>
      </w:r>
      <w:r w:rsidR="0049467E" w:rsidRPr="0049467E">
        <w:rPr>
          <w:rFonts w:ascii="Times New Roman" w:hAnsi="Times New Roman"/>
          <w:sz w:val="26"/>
          <w:szCs w:val="26"/>
        </w:rPr>
        <w:t>Обнародовать настоящее постановление в соответствии с Положением о п</w:t>
      </w:r>
      <w:r w:rsidR="0049467E" w:rsidRPr="0049467E">
        <w:rPr>
          <w:rFonts w:ascii="Times New Roman" w:hAnsi="Times New Roman"/>
          <w:sz w:val="26"/>
          <w:szCs w:val="26"/>
        </w:rPr>
        <w:t>о</w:t>
      </w:r>
      <w:r w:rsidR="0049467E" w:rsidRPr="0049467E">
        <w:rPr>
          <w:rFonts w:ascii="Times New Roman" w:hAnsi="Times New Roman"/>
          <w:sz w:val="26"/>
          <w:szCs w:val="26"/>
        </w:rPr>
        <w:t xml:space="preserve">рядке обнародования муниципальных правовых актов  </w:t>
      </w:r>
      <w:proofErr w:type="spellStart"/>
      <w:r w:rsidR="0049467E" w:rsidRPr="0049467E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49467E" w:rsidRPr="0049467E">
        <w:rPr>
          <w:rFonts w:ascii="Times New Roman" w:hAnsi="Times New Roman"/>
          <w:sz w:val="26"/>
          <w:szCs w:val="26"/>
        </w:rPr>
        <w:t xml:space="preserve">  сельского п</w:t>
      </w:r>
      <w:r w:rsidR="0049467E" w:rsidRPr="0049467E">
        <w:rPr>
          <w:rFonts w:ascii="Times New Roman" w:hAnsi="Times New Roman"/>
          <w:sz w:val="26"/>
          <w:szCs w:val="26"/>
        </w:rPr>
        <w:t>о</w:t>
      </w:r>
      <w:r w:rsidR="0049467E" w:rsidRPr="0049467E">
        <w:rPr>
          <w:rFonts w:ascii="Times New Roman" w:hAnsi="Times New Roman"/>
          <w:sz w:val="26"/>
          <w:szCs w:val="26"/>
        </w:rPr>
        <w:t xml:space="preserve">селения, разместить на официальном сайте администрации </w:t>
      </w:r>
      <w:proofErr w:type="spellStart"/>
      <w:r w:rsidR="0049467E" w:rsidRPr="0049467E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49467E" w:rsidRPr="0049467E">
        <w:rPr>
          <w:rFonts w:ascii="Times New Roman" w:hAnsi="Times New Roman"/>
          <w:sz w:val="26"/>
          <w:szCs w:val="26"/>
        </w:rPr>
        <w:t xml:space="preserve"> сельского посел</w:t>
      </w:r>
      <w:r w:rsidR="0049467E" w:rsidRPr="0049467E">
        <w:rPr>
          <w:rFonts w:ascii="Times New Roman" w:hAnsi="Times New Roman"/>
          <w:sz w:val="26"/>
          <w:szCs w:val="26"/>
        </w:rPr>
        <w:t>е</w:t>
      </w:r>
      <w:r w:rsidR="0049467E" w:rsidRPr="0049467E">
        <w:rPr>
          <w:rFonts w:ascii="Times New Roman" w:hAnsi="Times New Roman"/>
          <w:sz w:val="26"/>
          <w:szCs w:val="26"/>
        </w:rPr>
        <w:t>ния в сети «Интернет».</w:t>
      </w:r>
    </w:p>
    <w:p w:rsidR="006E7A9A" w:rsidRPr="0049467E" w:rsidRDefault="006E7A9A" w:rsidP="0049467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C2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C2266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C55C9" w:rsidRPr="0049467E" w:rsidRDefault="001C55C9" w:rsidP="0049467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9467E">
        <w:rPr>
          <w:rFonts w:ascii="Times New Roman" w:hAnsi="Times New Roman"/>
          <w:sz w:val="26"/>
          <w:szCs w:val="26"/>
        </w:rPr>
        <w:t>5. Постановление вступает в силу со дня его подписания.</w:t>
      </w:r>
    </w:p>
    <w:p w:rsidR="001C55C9" w:rsidRPr="002C2266" w:rsidRDefault="001C55C9" w:rsidP="002C226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A557F" w:rsidRPr="002C2266" w:rsidRDefault="001A557F" w:rsidP="002C226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A557F" w:rsidRPr="002C2266" w:rsidRDefault="001A557F" w:rsidP="002C2266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2744D" w:rsidRPr="0032744D" w:rsidRDefault="0032744D" w:rsidP="0032744D">
      <w:pPr>
        <w:jc w:val="both"/>
        <w:rPr>
          <w:rFonts w:ascii="Times New Roman" w:hAnsi="Times New Roman"/>
          <w:sz w:val="26"/>
          <w:szCs w:val="26"/>
        </w:rPr>
      </w:pPr>
      <w:r w:rsidRPr="0032744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32744D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Pr="0032744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2744D">
        <w:rPr>
          <w:rFonts w:ascii="Times New Roman" w:hAnsi="Times New Roman"/>
          <w:sz w:val="26"/>
          <w:szCs w:val="26"/>
        </w:rPr>
        <w:t>сельского поселения</w:t>
      </w:r>
    </w:p>
    <w:p w:rsidR="0032744D" w:rsidRPr="0032744D" w:rsidRDefault="0032744D" w:rsidP="0032744D">
      <w:pPr>
        <w:jc w:val="both"/>
        <w:rPr>
          <w:rFonts w:ascii="Times New Roman" w:hAnsi="Times New Roman"/>
          <w:sz w:val="26"/>
          <w:szCs w:val="26"/>
        </w:rPr>
      </w:pPr>
      <w:r w:rsidRPr="0032744D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</w:t>
      </w:r>
      <w:r w:rsidRPr="0032744D">
        <w:rPr>
          <w:rFonts w:ascii="Times New Roman" w:hAnsi="Times New Roman"/>
          <w:sz w:val="26"/>
          <w:szCs w:val="26"/>
        </w:rPr>
        <w:tab/>
      </w:r>
      <w:r w:rsidRPr="0032744D">
        <w:rPr>
          <w:rFonts w:ascii="Times New Roman" w:hAnsi="Times New Roman"/>
          <w:sz w:val="26"/>
          <w:szCs w:val="26"/>
        </w:rPr>
        <w:tab/>
      </w:r>
    </w:p>
    <w:p w:rsidR="0032744D" w:rsidRPr="0032744D" w:rsidRDefault="0032744D" w:rsidP="0032744D">
      <w:pPr>
        <w:rPr>
          <w:rFonts w:ascii="Times New Roman" w:hAnsi="Times New Roman"/>
          <w:b/>
          <w:szCs w:val="28"/>
        </w:rPr>
      </w:pPr>
      <w:r w:rsidRPr="0032744D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А.А. </w:t>
      </w:r>
      <w:proofErr w:type="spellStart"/>
      <w:r w:rsidRPr="0032744D">
        <w:rPr>
          <w:rFonts w:ascii="Times New Roman" w:hAnsi="Times New Roman"/>
          <w:sz w:val="26"/>
          <w:szCs w:val="26"/>
        </w:rPr>
        <w:t>Харцызова</w:t>
      </w:r>
      <w:proofErr w:type="spellEnd"/>
      <w:r w:rsidRPr="0032744D">
        <w:rPr>
          <w:rFonts w:ascii="Times New Roman" w:hAnsi="Times New Roman"/>
          <w:sz w:val="26"/>
          <w:szCs w:val="26"/>
        </w:rPr>
        <w:t xml:space="preserve"> </w:t>
      </w:r>
    </w:p>
    <w:p w:rsidR="0032744D" w:rsidRPr="0032744D" w:rsidRDefault="0032744D" w:rsidP="0032744D">
      <w:pPr>
        <w:pStyle w:val="ConsPlusNormal"/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55C9" w:rsidRDefault="001C55C9" w:rsidP="003F6F60">
      <w:pPr>
        <w:jc w:val="both"/>
        <w:rPr>
          <w:rFonts w:ascii="Times New Roman" w:hAnsi="Times New Roman"/>
          <w:bCs/>
          <w:szCs w:val="28"/>
        </w:rPr>
      </w:pPr>
    </w:p>
    <w:sectPr w:rsidR="001C55C9" w:rsidSect="00CB07DA">
      <w:pgSz w:w="11907" w:h="16840" w:code="9"/>
      <w:pgMar w:top="142" w:right="1276" w:bottom="425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84" w:rsidRDefault="00C76D84" w:rsidP="001339C9">
      <w:r>
        <w:separator/>
      </w:r>
    </w:p>
  </w:endnote>
  <w:endnote w:type="continuationSeparator" w:id="0">
    <w:p w:rsidR="00C76D84" w:rsidRDefault="00C76D84" w:rsidP="0013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84" w:rsidRDefault="00C76D84" w:rsidP="001339C9">
      <w:r>
        <w:separator/>
      </w:r>
    </w:p>
  </w:footnote>
  <w:footnote w:type="continuationSeparator" w:id="0">
    <w:p w:rsidR="00C76D84" w:rsidRDefault="00C76D84" w:rsidP="0013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274"/>
    <w:multiLevelType w:val="hybridMultilevel"/>
    <w:tmpl w:val="392CC43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B74F3C"/>
    <w:multiLevelType w:val="hybridMultilevel"/>
    <w:tmpl w:val="B032F6A8"/>
    <w:lvl w:ilvl="0" w:tplc="D390DA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4A3"/>
    <w:rsid w:val="00031511"/>
    <w:rsid w:val="0004121C"/>
    <w:rsid w:val="00051E03"/>
    <w:rsid w:val="00080CE3"/>
    <w:rsid w:val="000B0650"/>
    <w:rsid w:val="000C0C3D"/>
    <w:rsid w:val="000C2A89"/>
    <w:rsid w:val="000C2AB8"/>
    <w:rsid w:val="000E586F"/>
    <w:rsid w:val="001339C9"/>
    <w:rsid w:val="00141632"/>
    <w:rsid w:val="001437D0"/>
    <w:rsid w:val="00157623"/>
    <w:rsid w:val="00157EF0"/>
    <w:rsid w:val="00161E2C"/>
    <w:rsid w:val="00164981"/>
    <w:rsid w:val="001837CF"/>
    <w:rsid w:val="001911ED"/>
    <w:rsid w:val="001960F7"/>
    <w:rsid w:val="001A557F"/>
    <w:rsid w:val="001C55C9"/>
    <w:rsid w:val="001D1BA4"/>
    <w:rsid w:val="001D5110"/>
    <w:rsid w:val="001D6C26"/>
    <w:rsid w:val="001E2EA6"/>
    <w:rsid w:val="0021146A"/>
    <w:rsid w:val="00211826"/>
    <w:rsid w:val="00227464"/>
    <w:rsid w:val="0023666B"/>
    <w:rsid w:val="00243011"/>
    <w:rsid w:val="002472A5"/>
    <w:rsid w:val="00273BD4"/>
    <w:rsid w:val="002743B8"/>
    <w:rsid w:val="00282E8F"/>
    <w:rsid w:val="0028684F"/>
    <w:rsid w:val="00291BC6"/>
    <w:rsid w:val="002941AB"/>
    <w:rsid w:val="002A797F"/>
    <w:rsid w:val="002C2266"/>
    <w:rsid w:val="002C23C0"/>
    <w:rsid w:val="002C2B08"/>
    <w:rsid w:val="002D04CB"/>
    <w:rsid w:val="002D6366"/>
    <w:rsid w:val="002E1633"/>
    <w:rsid w:val="0032744D"/>
    <w:rsid w:val="003736AC"/>
    <w:rsid w:val="0039130D"/>
    <w:rsid w:val="00392C7D"/>
    <w:rsid w:val="003A09B8"/>
    <w:rsid w:val="003D65F0"/>
    <w:rsid w:val="003F6F60"/>
    <w:rsid w:val="00481F80"/>
    <w:rsid w:val="00485CC3"/>
    <w:rsid w:val="0049467E"/>
    <w:rsid w:val="004A7FF2"/>
    <w:rsid w:val="004B6CA7"/>
    <w:rsid w:val="004D2EB5"/>
    <w:rsid w:val="004E320D"/>
    <w:rsid w:val="00501CCD"/>
    <w:rsid w:val="00516996"/>
    <w:rsid w:val="0053283D"/>
    <w:rsid w:val="00535D6F"/>
    <w:rsid w:val="00536BFC"/>
    <w:rsid w:val="00540964"/>
    <w:rsid w:val="0054632A"/>
    <w:rsid w:val="00550BD0"/>
    <w:rsid w:val="00555063"/>
    <w:rsid w:val="00574963"/>
    <w:rsid w:val="005961D8"/>
    <w:rsid w:val="005A7CAA"/>
    <w:rsid w:val="005B64A3"/>
    <w:rsid w:val="005C1143"/>
    <w:rsid w:val="005C56C2"/>
    <w:rsid w:val="005F27F8"/>
    <w:rsid w:val="0060402C"/>
    <w:rsid w:val="0065365A"/>
    <w:rsid w:val="00670CD1"/>
    <w:rsid w:val="006837F3"/>
    <w:rsid w:val="00697516"/>
    <w:rsid w:val="006B4892"/>
    <w:rsid w:val="006D72E8"/>
    <w:rsid w:val="006E7A9A"/>
    <w:rsid w:val="006F225C"/>
    <w:rsid w:val="00724C0B"/>
    <w:rsid w:val="00736AC2"/>
    <w:rsid w:val="00767D29"/>
    <w:rsid w:val="00774F57"/>
    <w:rsid w:val="007919DC"/>
    <w:rsid w:val="007B6CEA"/>
    <w:rsid w:val="007C57BA"/>
    <w:rsid w:val="007C7E93"/>
    <w:rsid w:val="007D70C3"/>
    <w:rsid w:val="007E43CE"/>
    <w:rsid w:val="007F09F6"/>
    <w:rsid w:val="008136DD"/>
    <w:rsid w:val="00816FA5"/>
    <w:rsid w:val="008405C1"/>
    <w:rsid w:val="00892A1A"/>
    <w:rsid w:val="008A4A52"/>
    <w:rsid w:val="008A62C3"/>
    <w:rsid w:val="008C5DB8"/>
    <w:rsid w:val="008D3799"/>
    <w:rsid w:val="008F3AC4"/>
    <w:rsid w:val="00900792"/>
    <w:rsid w:val="00933628"/>
    <w:rsid w:val="009405D5"/>
    <w:rsid w:val="00952CFF"/>
    <w:rsid w:val="009608D1"/>
    <w:rsid w:val="009776FA"/>
    <w:rsid w:val="00983052"/>
    <w:rsid w:val="009E64A4"/>
    <w:rsid w:val="009F6D34"/>
    <w:rsid w:val="00A22663"/>
    <w:rsid w:val="00A25C4C"/>
    <w:rsid w:val="00A30535"/>
    <w:rsid w:val="00A34F52"/>
    <w:rsid w:val="00A437D4"/>
    <w:rsid w:val="00A537D8"/>
    <w:rsid w:val="00A931C9"/>
    <w:rsid w:val="00A97FEE"/>
    <w:rsid w:val="00AA0A3C"/>
    <w:rsid w:val="00AB01A0"/>
    <w:rsid w:val="00AC030E"/>
    <w:rsid w:val="00AE187F"/>
    <w:rsid w:val="00B02471"/>
    <w:rsid w:val="00B06BED"/>
    <w:rsid w:val="00B212ED"/>
    <w:rsid w:val="00B3506C"/>
    <w:rsid w:val="00B402EA"/>
    <w:rsid w:val="00B615BA"/>
    <w:rsid w:val="00B814A3"/>
    <w:rsid w:val="00BE0910"/>
    <w:rsid w:val="00BF40B6"/>
    <w:rsid w:val="00C230FA"/>
    <w:rsid w:val="00C66BA8"/>
    <w:rsid w:val="00C76D84"/>
    <w:rsid w:val="00CB07DA"/>
    <w:rsid w:val="00CB0E0A"/>
    <w:rsid w:val="00CC5197"/>
    <w:rsid w:val="00CD7E45"/>
    <w:rsid w:val="00D33136"/>
    <w:rsid w:val="00D40875"/>
    <w:rsid w:val="00D7089D"/>
    <w:rsid w:val="00D7725A"/>
    <w:rsid w:val="00D77913"/>
    <w:rsid w:val="00DE2C6B"/>
    <w:rsid w:val="00E05BD8"/>
    <w:rsid w:val="00E246EA"/>
    <w:rsid w:val="00E629C3"/>
    <w:rsid w:val="00E65837"/>
    <w:rsid w:val="00E67A94"/>
    <w:rsid w:val="00E71D9D"/>
    <w:rsid w:val="00EA5373"/>
    <w:rsid w:val="00F05B79"/>
    <w:rsid w:val="00F16480"/>
    <w:rsid w:val="00F22423"/>
    <w:rsid w:val="00F27FDC"/>
    <w:rsid w:val="00F329B1"/>
    <w:rsid w:val="00F350CF"/>
    <w:rsid w:val="00F45F7D"/>
    <w:rsid w:val="00F5580C"/>
    <w:rsid w:val="00F64EAA"/>
    <w:rsid w:val="00F77CD4"/>
    <w:rsid w:val="00F83476"/>
    <w:rsid w:val="00F86232"/>
    <w:rsid w:val="00FA215B"/>
    <w:rsid w:val="00FC5129"/>
    <w:rsid w:val="00FC7508"/>
    <w:rsid w:val="00FF4921"/>
    <w:rsid w:val="00FF576D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03"/>
    <w:rPr>
      <w:rFonts w:ascii="Courier New" w:hAnsi="Courier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051E0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66BA8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9"/>
    <w:qFormat/>
    <w:rsid w:val="00C66BA8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E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C66BA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66BA8"/>
    <w:rPr>
      <w:rFonts w:ascii="Calibri" w:hAnsi="Calibri" w:cs="Times New Roman"/>
      <w:b/>
      <w:i/>
      <w:sz w:val="26"/>
    </w:rPr>
  </w:style>
  <w:style w:type="paragraph" w:styleId="a3">
    <w:name w:val="Title"/>
    <w:basedOn w:val="a"/>
    <w:link w:val="a4"/>
    <w:uiPriority w:val="99"/>
    <w:qFormat/>
    <w:rsid w:val="00C66BA8"/>
    <w:pPr>
      <w:jc w:val="center"/>
    </w:pPr>
    <w:rPr>
      <w:rFonts w:ascii="Times New Roman" w:hAnsi="Times New Roman"/>
      <w:sz w:val="24"/>
    </w:rPr>
  </w:style>
  <w:style w:type="character" w:customStyle="1" w:styleId="a4">
    <w:name w:val="Название Знак"/>
    <w:link w:val="a3"/>
    <w:uiPriority w:val="99"/>
    <w:locked/>
    <w:rsid w:val="00C66BA8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051E03"/>
    <w:pPr>
      <w:jc w:val="both"/>
    </w:pPr>
    <w:rPr>
      <w:sz w:val="20"/>
    </w:rPr>
  </w:style>
  <w:style w:type="character" w:customStyle="1" w:styleId="a6">
    <w:name w:val="Основной текст Знак"/>
    <w:link w:val="a5"/>
    <w:uiPriority w:val="99"/>
    <w:semiHidden/>
    <w:locked/>
    <w:rsid w:val="00051E03"/>
    <w:rPr>
      <w:rFonts w:ascii="Courier New" w:hAnsi="Courier New" w:cs="Times New Roman"/>
      <w:sz w:val="20"/>
      <w:szCs w:val="20"/>
    </w:rPr>
  </w:style>
  <w:style w:type="table" w:styleId="a7">
    <w:name w:val="Table Grid"/>
    <w:basedOn w:val="a1"/>
    <w:uiPriority w:val="99"/>
    <w:rsid w:val="00AC0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B212ED"/>
    <w:rPr>
      <w:rFonts w:ascii="Tahoma" w:hAnsi="Tahoma"/>
      <w:sz w:val="16"/>
    </w:rPr>
  </w:style>
  <w:style w:type="character" w:customStyle="1" w:styleId="a9">
    <w:name w:val="Текст выноски Знак"/>
    <w:link w:val="a8"/>
    <w:uiPriority w:val="99"/>
    <w:locked/>
    <w:rsid w:val="00B212ED"/>
    <w:rPr>
      <w:rFonts w:ascii="Tahoma" w:hAnsi="Tahoma" w:cs="Times New Roman"/>
      <w:sz w:val="16"/>
    </w:rPr>
  </w:style>
  <w:style w:type="paragraph" w:customStyle="1" w:styleId="tekstob">
    <w:name w:val="tekstob"/>
    <w:basedOn w:val="a"/>
    <w:uiPriority w:val="99"/>
    <w:rsid w:val="003F6F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F6F60"/>
  </w:style>
  <w:style w:type="paragraph" w:styleId="aa">
    <w:name w:val="header"/>
    <w:basedOn w:val="a"/>
    <w:link w:val="ab"/>
    <w:uiPriority w:val="99"/>
    <w:rsid w:val="00133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339C9"/>
    <w:rPr>
      <w:rFonts w:ascii="Courier New" w:hAnsi="Courier New" w:cs="Times New Roman"/>
      <w:sz w:val="28"/>
    </w:rPr>
  </w:style>
  <w:style w:type="paragraph" w:styleId="ac">
    <w:name w:val="footer"/>
    <w:basedOn w:val="a"/>
    <w:link w:val="ad"/>
    <w:uiPriority w:val="99"/>
    <w:rsid w:val="001339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339C9"/>
    <w:rPr>
      <w:rFonts w:ascii="Courier New" w:hAnsi="Courier New" w:cs="Times New Roman"/>
      <w:sz w:val="28"/>
    </w:rPr>
  </w:style>
  <w:style w:type="character" w:styleId="ae">
    <w:name w:val="page number"/>
    <w:uiPriority w:val="99"/>
    <w:rsid w:val="008A4A52"/>
    <w:rPr>
      <w:rFonts w:cs="Times New Roman"/>
    </w:rPr>
  </w:style>
  <w:style w:type="character" w:styleId="af">
    <w:name w:val="Hyperlink"/>
    <w:uiPriority w:val="99"/>
    <w:rsid w:val="00CB07DA"/>
    <w:rPr>
      <w:rFonts w:cs="Times New Roman"/>
      <w:color w:val="000080"/>
      <w:u w:val="single"/>
    </w:rPr>
  </w:style>
  <w:style w:type="paragraph" w:customStyle="1" w:styleId="ConsPlusNormal">
    <w:name w:val="ConsPlusNormal"/>
    <w:qFormat/>
    <w:rsid w:val="00CB07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85;&#1090;&#1099;%20&#1076;&#1080;&#1089;&#1082;%20D\&#1078;&#1082;&#1093;\&#1074;&#1086;&#1076;&#1072;%20&#1080;%20&#1074;&#1086;&#1076;&#1086;&#1086;&#1090;&#1074;&#1077;&#1076;&#1077;&#1085;&#1080;&#1077;\&#1087;&#1086;&#1089;&#1090;&#1072;&#1085;&#1086;&#1074;&#1083;&#1077;&#1085;&#1080;&#1077;%20&#1040;&#1082;&#1074;&#1072;-&#1075;&#1086;&#1088;&#1086;&#107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BA64-6E55-4DE3-980A-C36393F2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Аква-город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ivafin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Николай</dc:creator>
  <cp:keywords/>
  <dc:description/>
  <cp:lastModifiedBy>1</cp:lastModifiedBy>
  <cp:revision>8</cp:revision>
  <cp:lastPrinted>2018-06-06T12:41:00Z</cp:lastPrinted>
  <dcterms:created xsi:type="dcterms:W3CDTF">2018-08-31T15:03:00Z</dcterms:created>
  <dcterms:modified xsi:type="dcterms:W3CDTF">2018-09-11T10:47:00Z</dcterms:modified>
</cp:coreProperties>
</file>